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三极楷书" w:hAnsi="三极楷书" w:eastAsia="三极楷书" w:cs="三极楷书"/>
          <w:b/>
          <w:bCs w:val="0"/>
          <w:sz w:val="72"/>
          <w:szCs w:val="72"/>
          <w:lang w:val="en-US" w:eastAsia="zh-CN"/>
        </w:rPr>
      </w:pPr>
      <w:r>
        <w:rPr>
          <w:rFonts w:hint="eastAsia" w:ascii="三极楷书" w:hAnsi="三极楷书" w:eastAsia="三极楷书" w:cs="三极楷书"/>
          <w:b/>
          <w:bCs w:val="0"/>
          <w:sz w:val="36"/>
          <w:szCs w:val="36"/>
        </w:rPr>
        <w:t>南通楚夏企业管理有限公司报名登记表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6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78"/>
        <w:gridCol w:w="1689"/>
        <w:gridCol w:w="1111"/>
        <w:gridCol w:w="1500"/>
        <w:gridCol w:w="1367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Merge w:val="restart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default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88" w:type="dxa"/>
            <w:vAlign w:val="center"/>
          </w:tcPr>
          <w:p>
            <w:pPr>
              <w:tabs>
                <w:tab w:val="left" w:pos="582"/>
              </w:tabs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3878" w:type="dxa"/>
            <w:gridSpan w:val="3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家庭住址（现）</w:t>
            </w:r>
          </w:p>
        </w:tc>
        <w:tc>
          <w:tcPr>
            <w:tcW w:w="3878" w:type="dxa"/>
            <w:gridSpan w:val="3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  <w:t>持有证书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三极楷书" w:hAnsi="三极楷书" w:eastAsia="三极楷书" w:cs="三极楷书"/>
                <w:b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个人简介</w:t>
            </w:r>
          </w:p>
        </w:tc>
        <w:tc>
          <w:tcPr>
            <w:tcW w:w="9390" w:type="dxa"/>
            <w:gridSpan w:val="6"/>
            <w:vAlign w:val="center"/>
          </w:tcPr>
          <w:p>
            <w:pPr>
              <w:jc w:val="center"/>
              <w:rPr>
                <w:rFonts w:hint="eastAsia" w:ascii="三极楷书" w:hAnsi="三极楷书" w:eastAsia="三极楷书" w:cs="三极楷书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三极楷书" w:hAnsi="三极楷书" w:eastAsia="三极楷书" w:cs="三极楷书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明</w:t>
            </w:r>
          </w:p>
        </w:tc>
        <w:tc>
          <w:tcPr>
            <w:tcW w:w="9390" w:type="dxa"/>
            <w:gridSpan w:val="6"/>
            <w:vAlign w:val="center"/>
          </w:tcPr>
          <w:p>
            <w:pPr>
              <w:pStyle w:val="3"/>
              <w:spacing w:line="240" w:lineRule="auto"/>
              <w:ind w:firstLine="48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firstLine="48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hAnsi="Times New Roman" w:eastAsia="仿宋_GB2312"/>
                <w:sz w:val="24"/>
              </w:rPr>
              <w:t xml:space="preserve"> </w:t>
            </w:r>
          </w:p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名：</w:t>
            </w:r>
          </w:p>
          <w:p>
            <w:pPr>
              <w:spacing w:line="240" w:lineRule="auto"/>
              <w:ind w:firstLine="6000" w:firstLineChars="25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ind w:firstLine="6000" w:firstLineChars="2500"/>
              <w:rPr>
                <w:rFonts w:hint="eastAsia" w:ascii="三极楷书" w:hAnsi="三极楷书" w:eastAsia="三极楷书" w:cs="三极楷书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9"/>
          <w:szCs w:val="19"/>
          <w:shd w:val="clear" w:fill="FFFFFF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1" w:fontKey="{937C4FBD-A65B-49A0-8219-CFDAB0C7408B}"/>
  </w:font>
  <w:font w:name="三极楷书">
    <w:panose1 w:val="00000000000000000000"/>
    <w:charset w:val="86"/>
    <w:family w:val="auto"/>
    <w:pitch w:val="default"/>
    <w:sig w:usb0="A00002BF" w:usb1="084F6CFA" w:usb2="00000012" w:usb3="00000000" w:csb0="00040000" w:csb1="00000000"/>
    <w:embedRegular r:id="rId2" w:fontKey="{A92FC813-F799-4BF0-84FE-BD155E5854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0350DD7-1790-4C41-8CFC-99EF35EC93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I5OTdhMmRhYWZhZmMzNWE1M2NlMDJmYzMzMDU4N2Y3IiwidXNlckNvdW50IjozfQ=="/>
  </w:docVars>
  <w:rsids>
    <w:rsidRoot w:val="41810141"/>
    <w:rsid w:val="0286356F"/>
    <w:rsid w:val="18CF40A8"/>
    <w:rsid w:val="19287C00"/>
    <w:rsid w:val="1C965FE6"/>
    <w:rsid w:val="22072123"/>
    <w:rsid w:val="22B934E0"/>
    <w:rsid w:val="30177614"/>
    <w:rsid w:val="3D3C579B"/>
    <w:rsid w:val="41810141"/>
    <w:rsid w:val="4E2058F1"/>
    <w:rsid w:val="5E6B31EC"/>
    <w:rsid w:val="60542C6A"/>
    <w:rsid w:val="61B47F40"/>
    <w:rsid w:val="7B5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73\AppData\Roaming\kingsoft\office6\templates\download\50db30ee-ab88-48c7-b7f1-a41da2f7442e\&#38754;&#35797;&#25253;&#2151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面试报名登记表.docx</Template>
  <Pages>1</Pages>
  <Words>107</Words>
  <Characters>107</Characters>
  <Lines>0</Lines>
  <Paragraphs>0</Paragraphs>
  <TotalTime>6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2024-06-14T03:29:00Z</dcterms:created>
  <dc:creator>hello</dc:creator>
  <cp:lastModifiedBy>hello</cp:lastModifiedBy>
  <dcterms:modified xsi:type="dcterms:W3CDTF">2024-06-14T05:37:11Z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v1.0_mb_vFdnlV+ciaGSdEeidzYm/Q==</vt:lpwstr>
  </property>
  <property fmtid="{D5CDD505-2E9C-101B-9397-08002B2CF9AE}" pid="4" name="ICV">
    <vt:lpwstr>66673BC137F14B1AABF55A58B4782E2A_11</vt:lpwstr>
  </property>
</Properties>
</file>