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03" w:rsidRDefault="00C35E03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C35E03" w:rsidRPr="009D0B77" w:rsidRDefault="00C35E03" w:rsidP="009D0B77">
      <w:pPr>
        <w:spacing w:line="540" w:lineRule="exact"/>
        <w:jc w:val="center"/>
        <w:rPr>
          <w:rFonts w:ascii="方正小标宋简体" w:eastAsia="方正小标宋简体"/>
          <w:sz w:val="28"/>
          <w:szCs w:val="28"/>
        </w:rPr>
      </w:pPr>
      <w:r w:rsidRPr="009D0B77">
        <w:rPr>
          <w:rFonts w:ascii="方正小标宋简体" w:eastAsia="方正小标宋简体" w:hint="eastAsia"/>
          <w:sz w:val="28"/>
          <w:szCs w:val="28"/>
        </w:rPr>
        <w:t>海门市海门山歌艺术剧院公开招聘政府购买服务人员报名登记表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174"/>
        <w:gridCol w:w="834"/>
        <w:gridCol w:w="261"/>
        <w:gridCol w:w="728"/>
        <w:gridCol w:w="367"/>
        <w:gridCol w:w="240"/>
        <w:gridCol w:w="660"/>
        <w:gridCol w:w="928"/>
        <w:gridCol w:w="801"/>
        <w:gridCol w:w="1100"/>
        <w:gridCol w:w="989"/>
      </w:tblGrid>
      <w:tr w:rsidR="00C35E03">
        <w:trPr>
          <w:cantSplit/>
          <w:trHeight w:val="659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7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56" w:type="dxa"/>
            <w:gridSpan w:val="3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29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35E03">
        <w:trPr>
          <w:cantSplit/>
          <w:trHeight w:val="581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56" w:type="dxa"/>
            <w:gridSpan w:val="3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29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35E03" w:rsidRDefault="00C35E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745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8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67" w:type="dxa"/>
            <w:gridSpan w:val="3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1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35E03" w:rsidRDefault="00C35E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93" w:type="dxa"/>
            <w:gridSpan w:val="9"/>
            <w:vAlign w:val="center"/>
          </w:tcPr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C35E03" w:rsidRDefault="00C35E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4" w:type="dxa"/>
            <w:gridSpan w:val="5"/>
            <w:vAlign w:val="center"/>
          </w:tcPr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29" w:type="dxa"/>
            <w:gridSpan w:val="2"/>
            <w:vAlign w:val="center"/>
          </w:tcPr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C35E03" w:rsidRDefault="00C35E03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89" w:type="dxa"/>
            <w:vAlign w:val="center"/>
          </w:tcPr>
          <w:p w:rsidR="00C35E03" w:rsidRDefault="00C35E0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730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64" w:type="dxa"/>
            <w:gridSpan w:val="5"/>
            <w:vAlign w:val="center"/>
          </w:tcPr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  <w:bookmarkStart w:id="0" w:name="_GoBack"/>
            <w:bookmarkEnd w:id="0"/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18" w:type="dxa"/>
            <w:gridSpan w:val="4"/>
            <w:vAlign w:val="center"/>
          </w:tcPr>
          <w:p w:rsidR="00C35E03" w:rsidRDefault="00C35E0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499"/>
          <w:jc w:val="center"/>
        </w:trPr>
        <w:tc>
          <w:tcPr>
            <w:tcW w:w="2452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08" w:type="dxa"/>
            <w:gridSpan w:val="10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1408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082" w:type="dxa"/>
            <w:gridSpan w:val="11"/>
            <w:vAlign w:val="center"/>
          </w:tcPr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594"/>
          <w:jc w:val="center"/>
        </w:trPr>
        <w:tc>
          <w:tcPr>
            <w:tcW w:w="1278" w:type="dxa"/>
            <w:vMerge w:val="restart"/>
            <w:vAlign w:val="center"/>
          </w:tcPr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C35E03" w:rsidRDefault="00C35E0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7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18" w:type="dxa"/>
            <w:gridSpan w:val="6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35E03">
        <w:trPr>
          <w:cantSplit/>
          <w:trHeight w:val="488"/>
          <w:jc w:val="center"/>
        </w:trPr>
        <w:tc>
          <w:tcPr>
            <w:tcW w:w="1278" w:type="dxa"/>
            <w:vMerge/>
            <w:vAlign w:val="center"/>
          </w:tcPr>
          <w:p w:rsidR="00C35E03" w:rsidRDefault="00C35E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524"/>
          <w:jc w:val="center"/>
        </w:trPr>
        <w:tc>
          <w:tcPr>
            <w:tcW w:w="1278" w:type="dxa"/>
            <w:vMerge/>
            <w:vAlign w:val="center"/>
          </w:tcPr>
          <w:p w:rsidR="00C35E03" w:rsidRDefault="00C35E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494"/>
          <w:jc w:val="center"/>
        </w:trPr>
        <w:tc>
          <w:tcPr>
            <w:tcW w:w="1278" w:type="dxa"/>
            <w:vMerge/>
            <w:vAlign w:val="center"/>
          </w:tcPr>
          <w:p w:rsidR="00C35E03" w:rsidRDefault="00C35E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18" w:type="dxa"/>
            <w:gridSpan w:val="6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E03">
        <w:trPr>
          <w:cantSplit/>
          <w:trHeight w:val="1682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082" w:type="dxa"/>
            <w:gridSpan w:val="11"/>
            <w:vAlign w:val="center"/>
          </w:tcPr>
          <w:p w:rsidR="00C35E03" w:rsidRDefault="00C35E03" w:rsidP="00C35E03">
            <w:pPr>
              <w:pStyle w:val="BodyTextIndent"/>
              <w:spacing w:line="240" w:lineRule="exact"/>
              <w:ind w:firstLine="31680"/>
              <w:rPr>
                <w:rFonts w:ascii="仿宋_GB2312" w:eastAsia="仿宋_GB2312" w:hAnsi="Times New Roman"/>
                <w:sz w:val="24"/>
              </w:rPr>
            </w:pPr>
          </w:p>
          <w:p w:rsidR="00C35E03" w:rsidRDefault="00C35E03" w:rsidP="00C35E03">
            <w:pPr>
              <w:pStyle w:val="BodyTextIndent"/>
              <w:spacing w:line="240" w:lineRule="exact"/>
              <w:ind w:firstLine="316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C35E03" w:rsidRDefault="00C35E03" w:rsidP="00C35E03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20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C35E03" w:rsidRDefault="00C35E03" w:rsidP="00C35E03">
            <w:pPr>
              <w:spacing w:line="240" w:lineRule="exact"/>
              <w:ind w:firstLineChars="25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35E03">
        <w:trPr>
          <w:cantSplit/>
          <w:trHeight w:val="1662"/>
          <w:jc w:val="center"/>
        </w:trPr>
        <w:tc>
          <w:tcPr>
            <w:tcW w:w="1278" w:type="dxa"/>
            <w:vAlign w:val="center"/>
          </w:tcPr>
          <w:p w:rsidR="00C35E03" w:rsidRDefault="00C35E0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04" w:type="dxa"/>
            <w:gridSpan w:val="6"/>
            <w:vAlign w:val="center"/>
          </w:tcPr>
          <w:p w:rsidR="00C35E03" w:rsidRDefault="00C35E03" w:rsidP="00C35E03">
            <w:pPr>
              <w:spacing w:line="240" w:lineRule="exact"/>
              <w:ind w:firstLineChars="200" w:firstLine="31680"/>
              <w:rPr>
                <w:rFonts w:ascii="仿宋_GB2312" w:eastAsia="仿宋_GB2312"/>
                <w:b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586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78" w:type="dxa"/>
            <w:gridSpan w:val="5"/>
            <w:vAlign w:val="center"/>
          </w:tcPr>
          <w:p w:rsidR="00C35E03" w:rsidRDefault="00C35E0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left="147" w:firstLineChars="1100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left="147" w:firstLineChars="1100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left="147" w:firstLineChars="1100" w:firstLine="31680"/>
              <w:rPr>
                <w:rFonts w:ascii="仿宋_GB2312" w:eastAsia="仿宋_GB2312"/>
                <w:sz w:val="24"/>
              </w:rPr>
            </w:pPr>
          </w:p>
          <w:p w:rsidR="00C35E03" w:rsidRDefault="00C35E03" w:rsidP="00C35E03">
            <w:pPr>
              <w:spacing w:line="240" w:lineRule="exact"/>
              <w:ind w:firstLineChars="95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C35E03" w:rsidRDefault="00C35E03"/>
    <w:sectPr w:rsidR="00C35E03" w:rsidSect="0043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7EA"/>
    <w:rsid w:val="00021ACC"/>
    <w:rsid w:val="00224A29"/>
    <w:rsid w:val="00435963"/>
    <w:rsid w:val="009D0B77"/>
    <w:rsid w:val="00C35E03"/>
    <w:rsid w:val="00E41D65"/>
    <w:rsid w:val="00E637EA"/>
    <w:rsid w:val="09EB7387"/>
    <w:rsid w:val="5F081FCC"/>
    <w:rsid w:val="703B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6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35963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5963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35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96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35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59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47</Words>
  <Characters>273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微软用户</cp:lastModifiedBy>
  <cp:revision>3</cp:revision>
  <cp:lastPrinted>2019-10-10T07:23:00Z</cp:lastPrinted>
  <dcterms:created xsi:type="dcterms:W3CDTF">2019-06-12T07:33:00Z</dcterms:created>
  <dcterms:modified xsi:type="dcterms:W3CDTF">2019-10-10T07:25:00Z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